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left"/>
        <w:rPr>
          <w:rStyle w:val="15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-551180</wp:posOffset>
            </wp:positionV>
            <wp:extent cx="1602740" cy="416560"/>
            <wp:effectExtent l="0" t="0" r="16510" b="2540"/>
            <wp:wrapNone/>
            <wp:docPr id="1" name="图片 1" descr="\\192.168.1.8\13768944141_Home1\共享文件夹\建明项目管理\2023\01学校\建明LOGO.jpg建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192.168.1.8\13768944141_Home1\共享文件夹\建明项目管理\2023\01学校\建明LOGO.jpg建明LOGO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每份人民币500元，招标文件售后不退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购买方式：□现场购买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□银行转账 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微信支付二维码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开户银行：中国农业银行深圳尚都支行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开户名称：深圳市建明项目管理有限公司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银行账号：41035100040027770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drawing>
                <wp:inline distT="0" distB="0" distL="114300" distR="114300">
                  <wp:extent cx="1604645" cy="1325245"/>
                  <wp:effectExtent l="0" t="0" r="14605" b="8255"/>
                  <wp:docPr id="2" name="图片 2" descr="\\192.168.1.8\13768944141_Home1\共享文件夹\建明项目管理\2023\01学校\收款码杨明.jpg收款码杨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\\192.168.1.8\13768944141_Home1\共享文件夹\建明项目管理\2023\01学校\收款码杨明.jpg收款码杨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注：请在支付时备注公司简称及项目编号后4位数字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hint="eastAsia"/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地址：深圳市宝安区新安街道湖滨东路29号华林达大楼5楼  电话：0755-23595580  </w:t>
    </w: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>邮箱：jmxmgl@163.com 网址： http://www.szjmxm.com/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ind w:firstLine="2650" w:firstLineChars="600"/>
      <w:jc w:val="left"/>
      <w:rPr>
        <w:rFonts w:hint="default" w:asciiTheme="majorHAnsi" w:hAnsiTheme="majorHAnsi" w:eastAsiaTheme="majorEastAsia" w:cstheme="majorBidi"/>
        <w:sz w:val="32"/>
        <w:szCs w:val="32"/>
        <w:lang w:val="en-US" w:eastAsia="zh-CN"/>
      </w:rPr>
    </w:pPr>
    <w:r>
      <w:rPr>
        <w:rFonts w:hint="eastAsia" w:asciiTheme="majorHAnsi" w:hAnsiTheme="majorHAnsi" w:eastAsiaTheme="majorEastAsia" w:cstheme="majorBidi"/>
        <w:b/>
        <w:bCs/>
        <w:sz w:val="44"/>
        <w:szCs w:val="44"/>
        <w:lang w:val="en-US" w:eastAsia="zh-CN"/>
      </w:rPr>
      <w:t>深圳市建明项目管理有限公司</w:t>
    </w: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jZiZDBiMjBlYWI4MWQwNDVjYzI1YzJlN2U3Njg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8373188"/>
    <w:rsid w:val="1AA8786B"/>
    <w:rsid w:val="25023362"/>
    <w:rsid w:val="2A896FEA"/>
    <w:rsid w:val="3B937344"/>
    <w:rsid w:val="3BE44514"/>
    <w:rsid w:val="44724D15"/>
    <w:rsid w:val="4AB9582D"/>
    <w:rsid w:val="4C07749A"/>
    <w:rsid w:val="4D3B0246"/>
    <w:rsid w:val="5AE43A3F"/>
    <w:rsid w:val="63F55C8A"/>
    <w:rsid w:val="6BEA2718"/>
    <w:rsid w:val="6D535020"/>
    <w:rsid w:val="723113C0"/>
    <w:rsid w:val="796C59D2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368</Words>
  <Characters>525</Characters>
  <Lines>4</Lines>
  <Paragraphs>1</Paragraphs>
  <TotalTime>15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Administrator</cp:lastModifiedBy>
  <cp:lastPrinted>2023-02-27T07:57:00Z</cp:lastPrinted>
  <dcterms:modified xsi:type="dcterms:W3CDTF">2023-03-01T00:12:43Z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7F4E9AC45E4A4BA9B3ADE495895C7A6B</vt:lpwstr>
  </property>
</Properties>
</file>